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tbl>
      <w:tblPr>
        <w:tblW w:w="0" w:type="auto"/>
        <w:tblInd w:w="835" w:type="dxa"/>
        <w:tblLook w:val="0000"/>
      </w:tblPr>
      <w:tblGrid>
        <w:gridCol w:w="2520"/>
        <w:gridCol w:w="2333"/>
        <w:gridCol w:w="3787"/>
      </w:tblGrid>
      <w:tr w:rsidR="00D16B3F">
        <w:tc>
          <w:tcPr>
            <w:tcW w:w="2520" w:type="dxa"/>
          </w:tcPr>
          <w:p w:rsidR="00D16B3F" w:rsidRDefault="006E512D">
            <w:pPr>
              <w:pStyle w:val="Contact"/>
            </w:pPr>
            <w:r>
              <w:rPr>
                <w:rStyle w:val="Emphasis"/>
              </w:rPr>
              <w:t>Contact: Tara Steffens</w:t>
            </w:r>
          </w:p>
          <w:p w:rsidR="00D16B3F" w:rsidRDefault="006E512D">
            <w:pPr>
              <w:pStyle w:val="Contact"/>
            </w:pPr>
            <w:r>
              <w:t>Brown’s Enterprises</w:t>
            </w:r>
          </w:p>
          <w:p w:rsidR="00D16B3F" w:rsidRDefault="006E512D">
            <w:pPr>
              <w:pStyle w:val="Contact"/>
            </w:pPr>
            <w:r>
              <w:t>Phone 636.390.9987</w:t>
            </w:r>
          </w:p>
          <w:p w:rsidR="00D16B3F" w:rsidRDefault="006E512D">
            <w:pPr>
              <w:pStyle w:val="Contact"/>
            </w:pPr>
            <w:r>
              <w:t>Fax 636.239.5055</w:t>
            </w:r>
          </w:p>
        </w:tc>
        <w:tc>
          <w:tcPr>
            <w:tcW w:w="2333" w:type="dxa"/>
          </w:tcPr>
          <w:p w:rsidR="006E512D" w:rsidRDefault="006E512D">
            <w:pPr>
              <w:pStyle w:val="ReturnAddress"/>
            </w:pPr>
            <w:r>
              <w:t>8 Chamber Drive</w:t>
            </w:r>
          </w:p>
          <w:p w:rsidR="006E512D" w:rsidRDefault="006E512D">
            <w:pPr>
              <w:pStyle w:val="ReturnAddress"/>
            </w:pPr>
            <w:r>
              <w:t>Washington, MO</w:t>
            </w:r>
          </w:p>
          <w:p w:rsidR="006E512D" w:rsidRDefault="006E512D">
            <w:pPr>
              <w:pStyle w:val="ReturnAddress"/>
            </w:pPr>
            <w:r>
              <w:t>63090</w:t>
            </w:r>
          </w:p>
          <w:p w:rsidR="00D16B3F" w:rsidRDefault="006E512D">
            <w:pPr>
              <w:pStyle w:val="ReturnAddress"/>
            </w:pPr>
            <w:r>
              <w:t>BrownsCatalog.com</w:t>
            </w:r>
          </w:p>
        </w:tc>
        <w:tc>
          <w:tcPr>
            <w:tcW w:w="3787" w:type="dxa"/>
            <w:shd w:val="solid" w:color="000000" w:fill="auto"/>
            <w:vAlign w:val="center"/>
          </w:tcPr>
          <w:p w:rsidR="00D16B3F" w:rsidRDefault="006E512D">
            <w:pPr>
              <w:pStyle w:val="CompanyName"/>
            </w:pPr>
            <w:r>
              <w:t>Brown’s Enterprises</w:t>
            </w:r>
          </w:p>
        </w:tc>
      </w:tr>
    </w:tbl>
    <w:p w:rsidR="006E512D" w:rsidRPr="00CE5F2A" w:rsidRDefault="006E512D">
      <w:pPr>
        <w:pStyle w:val="DocumentLabel"/>
        <w:rPr>
          <w:sz w:val="88"/>
        </w:rPr>
      </w:pPr>
      <w:r w:rsidRPr="00CE5F2A">
        <w:rPr>
          <w:sz w:val="88"/>
        </w:rPr>
        <w:t>Press Release</w:t>
      </w:r>
    </w:p>
    <w:p w:rsidR="00D16B3F" w:rsidRPr="006E512D" w:rsidRDefault="00AE13D4" w:rsidP="006E512D">
      <w:pPr>
        <w:pStyle w:val="Title"/>
      </w:pPr>
      <w:r w:rsidRPr="00AE13D4">
        <w:rPr>
          <w:noProof/>
          <w:sz w:val="88"/>
        </w:rPr>
        <w:pict>
          <v:shapetype id="_x0000_t202" coordsize="21600,21600" o:spt="202" path="m0,0l0,21600,21600,21600,21600,0xe">
            <v:stroke joinstyle="miter"/>
            <v:path gradientshapeok="t" o:connecttype="rect"/>
          </v:shapetype>
          <v:shape id="Text Box 2" o:spid="_x0000_s1026" type="#_x0000_t202" style="position:absolute;left:0;text-align:left;margin-left:27.8pt;margin-top:6.65pt;width:378pt;height:36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42 0 -42 20700 21600 20700 21600 0 -4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" fillcolor="black [3213]" stroked="f">
            <v:fill opacity="40606f"/>
            <v:textbox inset=",7.2pt,,7.2pt">
              <w:txbxContent>
                <w:p w:rsidR="009250E7" w:rsidRPr="006E512D" w:rsidRDefault="009250E7" w:rsidP="006E512D">
                  <w:pPr>
                    <w:ind w:left="0"/>
                    <w:rPr>
                      <w:color w:val="FFFFFF" w:themeColor="background1"/>
                      <w:sz w:val="36"/>
                    </w:rPr>
                  </w:pPr>
                  <w:r>
                    <w:rPr>
                      <w:color w:val="FFFFFF" w:themeColor="background1"/>
                      <w:sz w:val="36"/>
                    </w:rPr>
                    <w:t>FOR IMMEDIATE RELEASE</w:t>
                  </w:r>
                </w:p>
              </w:txbxContent>
            </v:textbox>
            <w10:wrap type="tight"/>
          </v:shape>
        </w:pict>
      </w:r>
    </w:p>
    <w:p w:rsidR="006E512D" w:rsidRDefault="006E512D">
      <w:pPr>
        <w:pStyle w:val="Title"/>
      </w:pPr>
    </w:p>
    <w:p w:rsidR="00D16B3F" w:rsidRDefault="00375D22">
      <w:pPr>
        <w:pStyle w:val="Title"/>
      </w:pPr>
      <w:r>
        <w:t xml:space="preserve">New Balance St. Louis Partners with The St. Louis Redbirds Baseball Club </w:t>
      </w:r>
    </w:p>
    <w:p w:rsidR="00375D22" w:rsidRDefault="006E512D" w:rsidP="00131854">
      <w:pPr>
        <w:widowControl w:val="0"/>
        <w:autoSpaceDE w:val="0"/>
        <w:autoSpaceDN w:val="0"/>
        <w:adjustRightInd w:val="0"/>
        <w:ind w:left="0"/>
        <w:rPr>
          <w:rFonts w:cs="Arial"/>
          <w:color w:val="000000" w:themeColor="text1"/>
          <w:spacing w:val="0"/>
          <w:szCs w:val="26"/>
        </w:rPr>
      </w:pPr>
      <w:r>
        <w:rPr>
          <w:rStyle w:val="Lead-inEmphasis"/>
        </w:rPr>
        <w:t xml:space="preserve">Washington, MO, </w:t>
      </w:r>
      <w:r w:rsidR="00375D22">
        <w:rPr>
          <w:rStyle w:val="Lead-inEmphasis"/>
        </w:rPr>
        <w:t>March 25, 2013</w:t>
      </w:r>
      <w:r>
        <w:rPr>
          <w:rStyle w:val="Lead-inEmphasis"/>
        </w:rPr>
        <w:t xml:space="preserve">: </w:t>
      </w:r>
      <w:r w:rsidR="00B56E30">
        <w:rPr>
          <w:rFonts w:cs="Arial"/>
          <w:color w:val="000000" w:themeColor="text1"/>
          <w:spacing w:val="0"/>
          <w:szCs w:val="26"/>
        </w:rPr>
        <w:t xml:space="preserve">  New Balance St. Louis</w:t>
      </w:r>
      <w:r w:rsidR="005A6ECD">
        <w:rPr>
          <w:rFonts w:cs="Arial"/>
          <w:color w:val="000000" w:themeColor="text1"/>
          <w:spacing w:val="0"/>
          <w:szCs w:val="26"/>
        </w:rPr>
        <w:t xml:space="preserve"> on Clayton Road</w:t>
      </w:r>
      <w:r w:rsidR="00375D22">
        <w:rPr>
          <w:rFonts w:cs="Arial"/>
          <w:color w:val="000000" w:themeColor="text1"/>
          <w:spacing w:val="0"/>
          <w:szCs w:val="26"/>
        </w:rPr>
        <w:t xml:space="preserve"> is pleased to</w:t>
      </w:r>
      <w:r w:rsidR="00B56E30">
        <w:rPr>
          <w:rFonts w:cs="Arial"/>
          <w:color w:val="000000" w:themeColor="text1"/>
          <w:spacing w:val="0"/>
          <w:szCs w:val="26"/>
        </w:rPr>
        <w:t xml:space="preserve"> announce a partnership </w:t>
      </w:r>
      <w:r w:rsidR="00375D22">
        <w:rPr>
          <w:rFonts w:cs="Arial"/>
          <w:color w:val="000000" w:themeColor="text1"/>
          <w:spacing w:val="0"/>
          <w:szCs w:val="26"/>
        </w:rPr>
        <w:t>with the St</w:t>
      </w:r>
      <w:r w:rsidR="00144E76">
        <w:rPr>
          <w:rFonts w:cs="Arial"/>
          <w:color w:val="000000" w:themeColor="text1"/>
          <w:spacing w:val="0"/>
          <w:szCs w:val="26"/>
        </w:rPr>
        <w:t>. Louis Redbirds Baseball Club</w:t>
      </w:r>
      <w:r w:rsidR="005A6ECD">
        <w:rPr>
          <w:rFonts w:cs="Arial"/>
          <w:color w:val="000000" w:themeColor="text1"/>
          <w:spacing w:val="0"/>
          <w:szCs w:val="26"/>
        </w:rPr>
        <w:t>,</w:t>
      </w:r>
      <w:r w:rsidR="00144E76">
        <w:rPr>
          <w:rFonts w:cs="Arial"/>
          <w:color w:val="000000" w:themeColor="text1"/>
          <w:spacing w:val="0"/>
          <w:szCs w:val="26"/>
        </w:rPr>
        <w:t xml:space="preserve"> </w:t>
      </w:r>
      <w:r w:rsidR="005A3C09">
        <w:rPr>
          <w:rFonts w:cs="Arial"/>
          <w:color w:val="000000" w:themeColor="text1"/>
          <w:spacing w:val="0"/>
          <w:szCs w:val="26"/>
        </w:rPr>
        <w:t xml:space="preserve">along </w:t>
      </w:r>
      <w:r w:rsidR="00144E76">
        <w:rPr>
          <w:rFonts w:cs="Arial"/>
          <w:color w:val="000000" w:themeColor="text1"/>
          <w:spacing w:val="0"/>
          <w:szCs w:val="26"/>
        </w:rPr>
        <w:t xml:space="preserve">with New Balance being designated as </w:t>
      </w:r>
      <w:r w:rsidR="005A3C09">
        <w:rPr>
          <w:rFonts w:cs="Arial"/>
          <w:color w:val="000000" w:themeColor="text1"/>
          <w:spacing w:val="0"/>
          <w:szCs w:val="26"/>
        </w:rPr>
        <w:t>the Official Shoe</w:t>
      </w:r>
      <w:r w:rsidR="00EC0854">
        <w:rPr>
          <w:rFonts w:cs="Arial"/>
          <w:color w:val="000000" w:themeColor="text1"/>
          <w:spacing w:val="0"/>
          <w:szCs w:val="26"/>
        </w:rPr>
        <w:t xml:space="preserve"> of the club</w:t>
      </w:r>
      <w:r w:rsidR="00144E76">
        <w:rPr>
          <w:rFonts w:cs="Arial"/>
          <w:color w:val="000000" w:themeColor="text1"/>
          <w:spacing w:val="0"/>
          <w:szCs w:val="26"/>
        </w:rPr>
        <w:t>.</w:t>
      </w:r>
      <w:r w:rsidR="00B56E30">
        <w:rPr>
          <w:rFonts w:cs="Arial"/>
          <w:color w:val="000000" w:themeColor="text1"/>
          <w:spacing w:val="0"/>
          <w:szCs w:val="26"/>
        </w:rPr>
        <w:t xml:space="preserve">  </w:t>
      </w:r>
    </w:p>
    <w:p w:rsidR="006D3643" w:rsidRDefault="006D3643" w:rsidP="00131854">
      <w:pPr>
        <w:widowControl w:val="0"/>
        <w:autoSpaceDE w:val="0"/>
        <w:autoSpaceDN w:val="0"/>
        <w:adjustRightInd w:val="0"/>
        <w:ind w:left="0"/>
        <w:rPr>
          <w:rFonts w:cs="Arial"/>
          <w:color w:val="000000" w:themeColor="text1"/>
          <w:spacing w:val="0"/>
          <w:szCs w:val="26"/>
        </w:rPr>
      </w:pPr>
    </w:p>
    <w:p w:rsidR="006D3643" w:rsidRDefault="00B759EB" w:rsidP="00131854">
      <w:pPr>
        <w:widowControl w:val="0"/>
        <w:autoSpaceDE w:val="0"/>
        <w:autoSpaceDN w:val="0"/>
        <w:adjustRightInd w:val="0"/>
        <w:ind w:left="0"/>
        <w:rPr>
          <w:rFonts w:cs="Arial"/>
          <w:color w:val="000000" w:themeColor="text1"/>
          <w:spacing w:val="0"/>
          <w:szCs w:val="26"/>
        </w:rPr>
      </w:pPr>
      <w:r>
        <w:rPr>
          <w:rFonts w:cs="Arial"/>
          <w:color w:val="000000" w:themeColor="text1"/>
          <w:spacing w:val="0"/>
          <w:szCs w:val="26"/>
        </w:rPr>
        <w:t>Since</w:t>
      </w:r>
      <w:r w:rsidR="006D3643">
        <w:rPr>
          <w:rFonts w:cs="Arial"/>
          <w:color w:val="000000" w:themeColor="text1"/>
          <w:spacing w:val="0"/>
          <w:szCs w:val="26"/>
        </w:rPr>
        <w:t xml:space="preserve"> October 2012, New Bal</w:t>
      </w:r>
      <w:r w:rsidR="00EC0854">
        <w:rPr>
          <w:rFonts w:cs="Arial"/>
          <w:color w:val="000000" w:themeColor="text1"/>
          <w:spacing w:val="0"/>
          <w:szCs w:val="26"/>
        </w:rPr>
        <w:t xml:space="preserve">ance St. Louis </w:t>
      </w:r>
      <w:r w:rsidR="00B11402">
        <w:rPr>
          <w:rFonts w:cs="Arial"/>
          <w:color w:val="000000" w:themeColor="text1"/>
          <w:spacing w:val="0"/>
          <w:szCs w:val="26"/>
        </w:rPr>
        <w:t xml:space="preserve">has </w:t>
      </w:r>
      <w:r w:rsidR="00EC0854">
        <w:rPr>
          <w:rFonts w:cs="Arial"/>
          <w:color w:val="000000" w:themeColor="text1"/>
          <w:spacing w:val="0"/>
          <w:szCs w:val="26"/>
        </w:rPr>
        <w:t>worked</w:t>
      </w:r>
      <w:r w:rsidR="008D3E9F">
        <w:rPr>
          <w:rFonts w:cs="Arial"/>
          <w:color w:val="000000" w:themeColor="text1"/>
          <w:spacing w:val="0"/>
          <w:szCs w:val="26"/>
        </w:rPr>
        <w:t xml:space="preserve"> with the </w:t>
      </w:r>
      <w:r w:rsidR="00EC0854">
        <w:rPr>
          <w:rFonts w:cs="Arial"/>
          <w:color w:val="000000" w:themeColor="text1"/>
          <w:spacing w:val="0"/>
          <w:szCs w:val="26"/>
        </w:rPr>
        <w:t>Redbirds</w:t>
      </w:r>
      <w:r w:rsidR="008D3E9F">
        <w:rPr>
          <w:rFonts w:cs="Arial"/>
          <w:color w:val="000000" w:themeColor="text1"/>
          <w:spacing w:val="0"/>
          <w:szCs w:val="26"/>
        </w:rPr>
        <w:t xml:space="preserve"> to</w:t>
      </w:r>
      <w:r w:rsidR="006D3643">
        <w:rPr>
          <w:rFonts w:cs="Arial"/>
          <w:color w:val="000000" w:themeColor="text1"/>
          <w:spacing w:val="0"/>
          <w:szCs w:val="26"/>
        </w:rPr>
        <w:t xml:space="preserve"> outfit players with </w:t>
      </w:r>
      <w:r w:rsidR="005A3C09">
        <w:rPr>
          <w:rFonts w:cs="Arial"/>
          <w:color w:val="000000" w:themeColor="text1"/>
          <w:spacing w:val="0"/>
          <w:szCs w:val="26"/>
        </w:rPr>
        <w:t xml:space="preserve">New Balance </w:t>
      </w:r>
      <w:r w:rsidR="00FF2113">
        <w:rPr>
          <w:rFonts w:cs="Arial"/>
          <w:color w:val="000000" w:themeColor="text1"/>
          <w:spacing w:val="0"/>
          <w:szCs w:val="26"/>
        </w:rPr>
        <w:t>turf shoes, cleats</w:t>
      </w:r>
      <w:r w:rsidR="006D3643">
        <w:rPr>
          <w:rFonts w:cs="Arial"/>
          <w:color w:val="000000" w:themeColor="text1"/>
          <w:spacing w:val="0"/>
          <w:szCs w:val="26"/>
        </w:rPr>
        <w:t xml:space="preserve"> and apparel. During special event nights, </w:t>
      </w:r>
      <w:r w:rsidR="00EC0854">
        <w:rPr>
          <w:rFonts w:cs="Arial"/>
          <w:color w:val="000000" w:themeColor="text1"/>
          <w:spacing w:val="0"/>
          <w:szCs w:val="26"/>
        </w:rPr>
        <w:t>they</w:t>
      </w:r>
      <w:r w:rsidR="006D3643">
        <w:rPr>
          <w:rFonts w:cs="Arial"/>
          <w:color w:val="000000" w:themeColor="text1"/>
          <w:spacing w:val="0"/>
          <w:szCs w:val="26"/>
        </w:rPr>
        <w:t xml:space="preserve"> </w:t>
      </w:r>
      <w:r w:rsidR="005A3C09">
        <w:rPr>
          <w:rFonts w:cs="Arial"/>
          <w:color w:val="000000" w:themeColor="text1"/>
          <w:spacing w:val="0"/>
          <w:szCs w:val="26"/>
        </w:rPr>
        <w:t xml:space="preserve">received free foot scans </w:t>
      </w:r>
      <w:r w:rsidR="00FF2113">
        <w:rPr>
          <w:rFonts w:cs="Arial"/>
          <w:color w:val="000000" w:themeColor="text1"/>
          <w:spacing w:val="0"/>
          <w:szCs w:val="26"/>
        </w:rPr>
        <w:t>while being</w:t>
      </w:r>
      <w:r w:rsidR="005A3C09">
        <w:rPr>
          <w:rFonts w:cs="Arial"/>
          <w:color w:val="000000" w:themeColor="text1"/>
          <w:spacing w:val="0"/>
          <w:szCs w:val="26"/>
        </w:rPr>
        <w:t xml:space="preserve"> </w:t>
      </w:r>
      <w:r w:rsidR="006D3643">
        <w:rPr>
          <w:rFonts w:cs="Arial"/>
          <w:color w:val="000000" w:themeColor="text1"/>
          <w:spacing w:val="0"/>
          <w:szCs w:val="26"/>
        </w:rPr>
        <w:t>professionally fit an</w:t>
      </w:r>
      <w:r w:rsidR="005A3C09">
        <w:rPr>
          <w:rFonts w:cs="Arial"/>
          <w:color w:val="000000" w:themeColor="text1"/>
          <w:spacing w:val="0"/>
          <w:szCs w:val="26"/>
        </w:rPr>
        <w:t>d evaluated by Certified Pedorth</w:t>
      </w:r>
      <w:r w:rsidR="00FF2113">
        <w:rPr>
          <w:rFonts w:cs="Arial"/>
          <w:color w:val="000000" w:themeColor="text1"/>
          <w:spacing w:val="0"/>
          <w:szCs w:val="26"/>
        </w:rPr>
        <w:t xml:space="preserve">ist </w:t>
      </w:r>
      <w:r w:rsidR="00EC0854">
        <w:rPr>
          <w:rFonts w:cs="Arial"/>
          <w:color w:val="000000" w:themeColor="text1"/>
          <w:spacing w:val="0"/>
          <w:szCs w:val="26"/>
        </w:rPr>
        <w:t xml:space="preserve">and Store Manager </w:t>
      </w:r>
      <w:r w:rsidR="00FF2113">
        <w:rPr>
          <w:rFonts w:cs="Arial"/>
          <w:color w:val="000000" w:themeColor="text1"/>
          <w:spacing w:val="0"/>
          <w:szCs w:val="26"/>
        </w:rPr>
        <w:t xml:space="preserve">Stephanie Hoth or </w:t>
      </w:r>
      <w:r w:rsidR="006D3643">
        <w:rPr>
          <w:rFonts w:cs="Arial"/>
          <w:color w:val="000000" w:themeColor="text1"/>
          <w:spacing w:val="0"/>
          <w:szCs w:val="26"/>
        </w:rPr>
        <w:t xml:space="preserve">one </w:t>
      </w:r>
      <w:r w:rsidR="00FF2113">
        <w:rPr>
          <w:rFonts w:cs="Arial"/>
          <w:color w:val="000000" w:themeColor="text1"/>
          <w:spacing w:val="0"/>
          <w:szCs w:val="26"/>
        </w:rPr>
        <w:t xml:space="preserve">of </w:t>
      </w:r>
      <w:r w:rsidR="006D3643">
        <w:rPr>
          <w:rFonts w:cs="Arial"/>
          <w:color w:val="000000" w:themeColor="text1"/>
          <w:spacing w:val="0"/>
          <w:szCs w:val="26"/>
        </w:rPr>
        <w:t xml:space="preserve">the store’s </w:t>
      </w:r>
      <w:r w:rsidR="008D3E9F">
        <w:rPr>
          <w:rFonts w:cs="Arial"/>
          <w:color w:val="000000" w:themeColor="text1"/>
          <w:spacing w:val="0"/>
          <w:szCs w:val="26"/>
        </w:rPr>
        <w:t>knowledgeable</w:t>
      </w:r>
      <w:r w:rsidR="005A3C09">
        <w:rPr>
          <w:rFonts w:cs="Arial"/>
          <w:color w:val="000000" w:themeColor="text1"/>
          <w:spacing w:val="0"/>
          <w:szCs w:val="26"/>
        </w:rPr>
        <w:t xml:space="preserve"> </w:t>
      </w:r>
      <w:r w:rsidR="006D3643">
        <w:rPr>
          <w:rFonts w:cs="Arial"/>
          <w:color w:val="000000" w:themeColor="text1"/>
          <w:spacing w:val="0"/>
          <w:szCs w:val="26"/>
        </w:rPr>
        <w:t xml:space="preserve">fitting specialists. </w:t>
      </w:r>
      <w:r w:rsidR="005A3C09">
        <w:rPr>
          <w:rFonts w:cs="Arial"/>
          <w:color w:val="000000" w:themeColor="text1"/>
          <w:spacing w:val="0"/>
          <w:szCs w:val="26"/>
        </w:rPr>
        <w:t xml:space="preserve">The club selected the brand because </w:t>
      </w:r>
      <w:r w:rsidR="006D3643">
        <w:rPr>
          <w:rFonts w:cs="Arial"/>
          <w:color w:val="000000" w:themeColor="text1"/>
          <w:spacing w:val="0"/>
          <w:szCs w:val="26"/>
        </w:rPr>
        <w:t>New Balanc</w:t>
      </w:r>
      <w:r w:rsidR="005B1A4D">
        <w:rPr>
          <w:rFonts w:cs="Arial"/>
          <w:color w:val="000000" w:themeColor="text1"/>
          <w:spacing w:val="0"/>
          <w:szCs w:val="26"/>
        </w:rPr>
        <w:t xml:space="preserve">e </w:t>
      </w:r>
      <w:r w:rsidR="00FF2113">
        <w:rPr>
          <w:rFonts w:cs="Arial"/>
          <w:color w:val="000000" w:themeColor="text1"/>
          <w:spacing w:val="0"/>
          <w:szCs w:val="26"/>
        </w:rPr>
        <w:t>styles are manufactured in multiple sizes and widths from narrow to extra wide.</w:t>
      </w:r>
    </w:p>
    <w:p w:rsidR="006D3643" w:rsidRDefault="006D3643" w:rsidP="00131854">
      <w:pPr>
        <w:widowControl w:val="0"/>
        <w:autoSpaceDE w:val="0"/>
        <w:autoSpaceDN w:val="0"/>
        <w:adjustRightInd w:val="0"/>
        <w:ind w:left="0"/>
        <w:rPr>
          <w:rFonts w:cs="Arial"/>
          <w:color w:val="000000" w:themeColor="text1"/>
          <w:spacing w:val="0"/>
          <w:szCs w:val="26"/>
        </w:rPr>
      </w:pPr>
    </w:p>
    <w:p w:rsidR="00AA1052" w:rsidRDefault="00C13C42" w:rsidP="00131854">
      <w:pPr>
        <w:widowControl w:val="0"/>
        <w:autoSpaceDE w:val="0"/>
        <w:autoSpaceDN w:val="0"/>
        <w:adjustRightInd w:val="0"/>
        <w:ind w:left="0"/>
        <w:rPr>
          <w:rFonts w:cs="Arial"/>
          <w:color w:val="000000" w:themeColor="text1"/>
          <w:spacing w:val="0"/>
          <w:szCs w:val="26"/>
        </w:rPr>
      </w:pPr>
      <w:r>
        <w:rPr>
          <w:rFonts w:cs="Arial"/>
          <w:color w:val="000000" w:themeColor="text1"/>
          <w:spacing w:val="0"/>
          <w:szCs w:val="26"/>
        </w:rPr>
        <w:t>“It’s been an incredibly rewarding experience. Walking into their practice facilities, you see 70 kids decked out in New Balance gear. We are very fortunate to have been able to f</w:t>
      </w:r>
      <w:r w:rsidR="00FF2113">
        <w:rPr>
          <w:rFonts w:cs="Arial"/>
          <w:color w:val="000000" w:themeColor="text1"/>
          <w:spacing w:val="0"/>
          <w:szCs w:val="26"/>
        </w:rPr>
        <w:t>orge this relationship with the club,” says Hoth</w:t>
      </w:r>
      <w:r>
        <w:rPr>
          <w:rFonts w:cs="Arial"/>
          <w:color w:val="000000" w:themeColor="text1"/>
          <w:spacing w:val="0"/>
          <w:szCs w:val="26"/>
        </w:rPr>
        <w:t>.</w:t>
      </w:r>
    </w:p>
    <w:p w:rsidR="00B56E30" w:rsidRDefault="00B56E30" w:rsidP="00131854">
      <w:pPr>
        <w:widowControl w:val="0"/>
        <w:autoSpaceDE w:val="0"/>
        <w:autoSpaceDN w:val="0"/>
        <w:adjustRightInd w:val="0"/>
        <w:ind w:left="0"/>
        <w:rPr>
          <w:rFonts w:cs="Arial"/>
          <w:color w:val="000000" w:themeColor="text1"/>
          <w:spacing w:val="0"/>
          <w:szCs w:val="26"/>
        </w:rPr>
      </w:pPr>
    </w:p>
    <w:p w:rsidR="00B56E30" w:rsidRDefault="008D3E9F" w:rsidP="00B56E30">
      <w:pPr>
        <w:widowControl w:val="0"/>
        <w:autoSpaceDE w:val="0"/>
        <w:autoSpaceDN w:val="0"/>
        <w:adjustRightInd w:val="0"/>
        <w:ind w:left="0"/>
        <w:rPr>
          <w:rFonts w:cs="Arial"/>
          <w:color w:val="000000" w:themeColor="text1"/>
          <w:spacing w:val="0"/>
          <w:szCs w:val="26"/>
        </w:rPr>
      </w:pPr>
      <w:r>
        <w:rPr>
          <w:rFonts w:cs="Arial"/>
          <w:color w:val="000000" w:themeColor="text1"/>
          <w:spacing w:val="0"/>
          <w:szCs w:val="26"/>
        </w:rPr>
        <w:t xml:space="preserve">The </w:t>
      </w:r>
      <w:r w:rsidR="00B56E30">
        <w:rPr>
          <w:rFonts w:cs="Arial"/>
          <w:color w:val="000000" w:themeColor="text1"/>
          <w:spacing w:val="0"/>
          <w:szCs w:val="26"/>
        </w:rPr>
        <w:t>St. Louis Redbirds Baseball club was formed in 1987 as a member of the St. Louis Amateur Baseball Association. The goal has always been to develop players to succeed at the high school, collegiate and professionally levels. Former players such as David Freese and Ryan Howard have gone on to professional success.</w:t>
      </w:r>
    </w:p>
    <w:p w:rsidR="00C13C42" w:rsidRDefault="00C13C42" w:rsidP="00131854">
      <w:pPr>
        <w:widowControl w:val="0"/>
        <w:autoSpaceDE w:val="0"/>
        <w:autoSpaceDN w:val="0"/>
        <w:adjustRightInd w:val="0"/>
        <w:ind w:left="0"/>
        <w:rPr>
          <w:rFonts w:cs="Arial"/>
          <w:color w:val="000000" w:themeColor="text1"/>
          <w:spacing w:val="0"/>
          <w:szCs w:val="26"/>
        </w:rPr>
      </w:pPr>
    </w:p>
    <w:p w:rsidR="00E57227" w:rsidRDefault="00C13C42" w:rsidP="00FF2113">
      <w:pPr>
        <w:widowControl w:val="0"/>
        <w:autoSpaceDE w:val="0"/>
        <w:autoSpaceDN w:val="0"/>
        <w:adjustRightInd w:val="0"/>
        <w:ind w:left="0"/>
        <w:rPr>
          <w:rFonts w:cs="Arial"/>
          <w:color w:val="000000" w:themeColor="text1"/>
          <w:spacing w:val="0"/>
          <w:szCs w:val="26"/>
        </w:rPr>
      </w:pPr>
      <w:r>
        <w:rPr>
          <w:rFonts w:cs="Arial"/>
          <w:color w:val="000000" w:themeColor="text1"/>
          <w:spacing w:val="0"/>
          <w:szCs w:val="26"/>
        </w:rPr>
        <w:t xml:space="preserve">“We look forward to this partnership continuing and </w:t>
      </w:r>
      <w:r w:rsidR="00B56E30">
        <w:rPr>
          <w:rFonts w:cs="Arial"/>
          <w:color w:val="000000" w:themeColor="text1"/>
          <w:spacing w:val="0"/>
          <w:szCs w:val="26"/>
        </w:rPr>
        <w:t>helping kids get the right gear.”</w:t>
      </w:r>
      <w:r>
        <w:rPr>
          <w:rFonts w:cs="Arial"/>
          <w:color w:val="000000" w:themeColor="text1"/>
          <w:spacing w:val="0"/>
          <w:szCs w:val="26"/>
        </w:rPr>
        <w:t xml:space="preserve"> Hoth said.</w:t>
      </w:r>
      <w:r w:rsidR="008D3E9F">
        <w:rPr>
          <w:rFonts w:cs="Arial"/>
          <w:color w:val="000000" w:themeColor="text1"/>
          <w:spacing w:val="0"/>
          <w:szCs w:val="26"/>
        </w:rPr>
        <w:t xml:space="preserve">  </w:t>
      </w:r>
    </w:p>
    <w:p w:rsidR="00FF2113" w:rsidRDefault="00FF2113" w:rsidP="00FF2113">
      <w:pPr>
        <w:widowControl w:val="0"/>
        <w:autoSpaceDE w:val="0"/>
        <w:autoSpaceDN w:val="0"/>
        <w:adjustRightInd w:val="0"/>
        <w:ind w:left="0"/>
        <w:rPr>
          <w:rFonts w:cs="Arial"/>
          <w:color w:val="000000" w:themeColor="text1"/>
          <w:spacing w:val="0"/>
          <w:szCs w:val="26"/>
        </w:rPr>
      </w:pPr>
      <w:r>
        <w:rPr>
          <w:rFonts w:cs="Arial"/>
          <w:color w:val="000000" w:themeColor="text1"/>
          <w:spacing w:val="0"/>
          <w:szCs w:val="26"/>
        </w:rPr>
        <w:t xml:space="preserve">For more information, please </w:t>
      </w:r>
      <w:r w:rsidR="00B11402">
        <w:rPr>
          <w:rFonts w:cs="Arial"/>
          <w:color w:val="000000" w:themeColor="text1"/>
          <w:spacing w:val="0"/>
          <w:szCs w:val="26"/>
        </w:rPr>
        <w:t>contact</w:t>
      </w:r>
      <w:bookmarkStart w:id="0" w:name="_GoBack"/>
      <w:bookmarkEnd w:id="0"/>
      <w:r w:rsidR="009250E7">
        <w:rPr>
          <w:rFonts w:cs="Arial"/>
          <w:color w:val="000000" w:themeColor="text1"/>
          <w:spacing w:val="0"/>
          <w:szCs w:val="26"/>
        </w:rPr>
        <w:t xml:space="preserve"> Hoth at 314-646-1574</w:t>
      </w:r>
      <w:r>
        <w:rPr>
          <w:rFonts w:cs="Arial"/>
          <w:color w:val="000000" w:themeColor="text1"/>
          <w:spacing w:val="0"/>
          <w:szCs w:val="26"/>
        </w:rPr>
        <w:t>.</w:t>
      </w:r>
    </w:p>
    <w:p w:rsidR="00131854" w:rsidRPr="00131854" w:rsidRDefault="00131854" w:rsidP="00131854">
      <w:pPr>
        <w:widowControl w:val="0"/>
        <w:autoSpaceDE w:val="0"/>
        <w:autoSpaceDN w:val="0"/>
        <w:adjustRightInd w:val="0"/>
        <w:ind w:left="0"/>
        <w:rPr>
          <w:rFonts w:cs="Arial"/>
          <w:color w:val="000000" w:themeColor="text1"/>
          <w:spacing w:val="0"/>
          <w:szCs w:val="26"/>
        </w:rPr>
      </w:pPr>
    </w:p>
    <w:p w:rsidR="002A3005" w:rsidRDefault="00131854" w:rsidP="002A3005">
      <w:pPr>
        <w:widowControl w:val="0"/>
        <w:autoSpaceDE w:val="0"/>
        <w:autoSpaceDN w:val="0"/>
        <w:adjustRightInd w:val="0"/>
        <w:ind w:left="0"/>
      </w:pPr>
      <w:r w:rsidRPr="00131854">
        <w:t>Brown's Enterprises</w:t>
      </w:r>
      <w:r w:rsidR="00AA6903">
        <w:t xml:space="preserve">, </w:t>
      </w:r>
      <w:r w:rsidR="00AA6903" w:rsidRPr="00131854">
        <w:t>o</w:t>
      </w:r>
      <w:r w:rsidR="00AA6903">
        <w:t>wned by Randy and Margit Brown, i</w:t>
      </w:r>
      <w:r w:rsidRPr="00131854">
        <w:t xml:space="preserve">s the parent company of </w:t>
      </w:r>
      <w:r w:rsidR="00470C04" w:rsidRPr="00131854">
        <w:t xml:space="preserve">New Balance St. Louis with locations in </w:t>
      </w:r>
      <w:r w:rsidR="00470C04">
        <w:t>Richmond Heights,</w:t>
      </w:r>
      <w:r w:rsidR="00470C04" w:rsidRPr="00131854">
        <w:t xml:space="preserve"> Creve Coeur, Lak</w:t>
      </w:r>
      <w:r w:rsidR="00470C04">
        <w:t>e St. Louis, MO and Fairview Heights, IL</w:t>
      </w:r>
      <w:r w:rsidR="00470C04" w:rsidRPr="00131854">
        <w:t xml:space="preserve"> </w:t>
      </w:r>
      <w:r w:rsidR="00470C04">
        <w:t xml:space="preserve">; </w:t>
      </w:r>
      <w:r w:rsidRPr="00131854">
        <w:t xml:space="preserve">New Balance </w:t>
      </w:r>
      <w:r w:rsidR="00470C04">
        <w:t>Kansas City; New Balance Branson</w:t>
      </w:r>
      <w:r w:rsidRPr="00131854">
        <w:t xml:space="preserve">; </w:t>
      </w:r>
      <w:r w:rsidR="00470C04">
        <w:t xml:space="preserve">and </w:t>
      </w:r>
      <w:r w:rsidRPr="00131854">
        <w:t>Brown’s Shoe Center in Washington</w:t>
      </w:r>
      <w:r w:rsidR="00470C04">
        <w:t>, MO</w:t>
      </w:r>
      <w:r w:rsidRPr="00131854">
        <w:t xml:space="preserve">. </w:t>
      </w:r>
      <w:r w:rsidR="00AA6903">
        <w:t xml:space="preserve">Brown’s Catalog </w:t>
      </w:r>
      <w:r w:rsidR="000360F4">
        <w:t xml:space="preserve">and </w:t>
      </w:r>
      <w:r w:rsidRPr="00131854">
        <w:t>online counterpart</w:t>
      </w:r>
      <w:r w:rsidR="00A8457B">
        <w:t>,</w:t>
      </w:r>
      <w:r w:rsidRPr="00131854">
        <w:t xml:space="preserve"> </w:t>
      </w:r>
      <w:r w:rsidRPr="000360F4">
        <w:rPr>
          <w:b/>
        </w:rPr>
        <w:t>BrownsCatalog.com</w:t>
      </w:r>
      <w:r w:rsidR="00A8457B">
        <w:rPr>
          <w:b/>
        </w:rPr>
        <w:t>,</w:t>
      </w:r>
      <w:r w:rsidR="000360F4">
        <w:t xml:space="preserve"> are </w:t>
      </w:r>
      <w:r w:rsidR="00470C04">
        <w:t xml:space="preserve">located at </w:t>
      </w:r>
      <w:r w:rsidR="00AA6903">
        <w:t xml:space="preserve">the company’s headquarters at the </w:t>
      </w:r>
      <w:r w:rsidR="00470C04">
        <w:t xml:space="preserve">Brown's </w:t>
      </w:r>
      <w:r w:rsidRPr="00131854">
        <w:t>Distribution Center in Washington, MO.</w:t>
      </w:r>
      <w:r w:rsidR="006E512D">
        <w:t xml:space="preserve"> </w:t>
      </w:r>
    </w:p>
    <w:p w:rsidR="00D16B3F" w:rsidRDefault="006E512D" w:rsidP="002A3005">
      <w:pPr>
        <w:widowControl w:val="0"/>
        <w:autoSpaceDE w:val="0"/>
        <w:autoSpaceDN w:val="0"/>
        <w:adjustRightInd w:val="0"/>
        <w:ind w:left="0"/>
        <w:jc w:val="center"/>
      </w:pPr>
      <w:r>
        <w:t># #</w:t>
      </w:r>
      <w:r w:rsidR="002A3005">
        <w:t xml:space="preserve"> #</w:t>
      </w:r>
    </w:p>
    <w:sectPr w:rsidR="00D16B3F" w:rsidSect="00131854">
      <w:headerReference w:type="default" r:id="rId7"/>
      <w:footerReference w:type="default" r:id="rId8"/>
      <w:pgSz w:w="12240" w:h="15840" w:code="1"/>
      <w:pgMar w:top="965" w:right="1800" w:bottom="1440" w:left="965" w:header="864" w:footer="144"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250E7" w:rsidRDefault="009250E7">
      <w:r>
        <w:separator/>
      </w:r>
    </w:p>
  </w:endnote>
  <w:endnote w:type="continuationSeparator" w:id="1">
    <w:p w:rsidR="009250E7" w:rsidRDefault="009250E7">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250E7" w:rsidRDefault="00AE13D4">
    <w:pPr>
      <w:pStyle w:val="Footer"/>
    </w:pPr>
    <w:r>
      <w:fldChar w:fldCharType="begin"/>
    </w:r>
    <w:r w:rsidR="009250E7">
      <w:instrText>if</w:instrText>
    </w:r>
    <w:r>
      <w:fldChar w:fldCharType="begin"/>
    </w:r>
    <w:r w:rsidR="009250E7">
      <w:instrText>numpages</w:instrText>
    </w:r>
    <w:r>
      <w:fldChar w:fldCharType="separate"/>
    </w:r>
    <w:r w:rsidR="009250E7">
      <w:rPr>
        <w:noProof/>
      </w:rPr>
      <w:instrText>1</w:instrText>
    </w:r>
    <w:r>
      <w:rPr>
        <w:noProof/>
      </w:rPr>
      <w:fldChar w:fldCharType="end"/>
    </w:r>
    <w:r w:rsidR="009250E7">
      <w:instrText>&gt;</w:instrText>
    </w:r>
    <w:r>
      <w:fldChar w:fldCharType="begin"/>
    </w:r>
    <w:r w:rsidR="009250E7">
      <w:instrText>page</w:instrText>
    </w:r>
    <w:r>
      <w:fldChar w:fldCharType="separate"/>
    </w:r>
    <w:r w:rsidR="009250E7">
      <w:rPr>
        <w:noProof/>
      </w:rPr>
      <w:instrText>2</w:instrText>
    </w:r>
    <w:r>
      <w:rPr>
        <w:noProof/>
      </w:rPr>
      <w:fldChar w:fldCharType="end"/>
    </w:r>
    <w:r w:rsidR="009250E7">
      <w:instrText>"more"</w:instrText>
    </w:r>
    <w: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250E7" w:rsidRDefault="009250E7">
      <w:r>
        <w:separator/>
      </w:r>
    </w:p>
  </w:footnote>
  <w:footnote w:type="continuationSeparator" w:id="1">
    <w:p w:rsidR="009250E7" w:rsidRDefault="009250E7">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250E7" w:rsidRDefault="009250E7">
    <w:pPr>
      <w:pStyle w:val="Header"/>
    </w:pPr>
    <w:r>
      <w:t xml:space="preserve">Page </w:t>
    </w:r>
    <w:fldSimple w:instr=" PAGE \* Arabic \* MERGEFORMAT ">
      <w:r>
        <w:rPr>
          <w:noProof/>
        </w:rPr>
        <w:t>2</w:t>
      </w:r>
    </w:fldSimple>
    <w:r>
      <w:tab/>
    </w:r>
    <w:r>
      <w:tab/>
      <w:t>Trey Research Games Enhanced With Two New Additions</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4418A47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FC606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2E27B0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9482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B084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9846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3AD7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EE269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1F0BA42"/>
    <w:lvl w:ilvl="0">
      <w:start w:val="1"/>
      <w:numFmt w:val="decimal"/>
      <w:pStyle w:val="ListNumber"/>
      <w:lvlText w:val="%1."/>
      <w:lvlJc w:val="left"/>
      <w:pPr>
        <w:tabs>
          <w:tab w:val="num" w:pos="360"/>
        </w:tabs>
        <w:ind w:left="360" w:hanging="360"/>
      </w:pPr>
    </w:lvl>
  </w:abstractNum>
  <w:abstractNum w:abstractNumId="9">
    <w:nsid w:val="FFFFFF89"/>
    <w:multiLevelType w:val="singleLevel"/>
    <w:tmpl w:val="2A2E79B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209769F3"/>
    <w:multiLevelType w:val="singleLevel"/>
    <w:tmpl w:val="5874B394"/>
    <w:lvl w:ilvl="0">
      <w:start w:val="1"/>
      <w:numFmt w:val="decimal"/>
      <w:lvlText w:val="%1."/>
      <w:lvlJc w:val="left"/>
      <w:pPr>
        <w:tabs>
          <w:tab w:val="num" w:pos="360"/>
        </w:tabs>
        <w:ind w:left="360" w:hanging="360"/>
      </w:pPr>
      <w:rPr>
        <w:b/>
        <w:i w:val="0"/>
      </w:rPr>
    </w:lvl>
  </w:abstractNum>
  <w:abstractNum w:abstractNumId="12">
    <w:nsid w:val="6BDA5E6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lvlOverride w:ilvl="0">
      <w:lvl w:ilvl="0">
        <w:start w:val="1"/>
        <w:numFmt w:val="bullet"/>
        <w:lvlText w:val=""/>
        <w:legacy w:legacy="1" w:legacySpace="0" w:legacyIndent="240"/>
        <w:lvlJc w:val="left"/>
        <w:rPr>
          <w:rFonts w:ascii="Symbol" w:hAnsi="Symbol" w:hint="default"/>
          <w:sz w:val="24"/>
        </w:rPr>
      </w:lvl>
    </w:lvlOverride>
  </w:num>
  <w:num w:numId="2">
    <w:abstractNumId w:val="12"/>
  </w:num>
  <w:num w:numId="3">
    <w:abstractNumId w:val="11"/>
  </w:num>
  <w:num w:numId="4">
    <w:abstractNumId w:val="12"/>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en-US" w:vendorID="8" w:dllVersion="513" w:checkStyle="1"/>
  <w:attachedTemplate r:id="rId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colormenu v:ext="edit" fillcolor="none [3213]"/>
    </o:shapedefaults>
  </w:hdrShapeDefaults>
  <w:footnotePr>
    <w:footnote w:id="0"/>
    <w:footnote w:id="1"/>
  </w:footnotePr>
  <w:endnotePr>
    <w:endnote w:id="0"/>
    <w:endnote w:id="1"/>
  </w:endnotePr>
  <w:compat/>
  <w:docVars>
    <w:docVar w:name="Sign" w:val="ẟᑻ,ৼᒧảấ舰眔आ蘪虈෷܁ꀂᒂとᒂɤāัరࠆ蘪虈෷Ԃ到ਆثЁ舁ȷЁ䒠䈰ḰਆثЁ舁ȷᴁင薐젉욐娤谮艪봪‰రࠆ蘪虈෷Ԃင蕖Ꮢ쑻呹툾䳆㪕됲芠鄐舰䀂舰꤁ဂ윃㞏鋛물괚廒ၧരआ蘪虈෷āԂ　ㅡ】؏唃܄ࠓ湉整湲瑥ᜱᔰ̆ѕጊ嘎牥卩杩Ɱ䤠据ㄮ〳ر唃଄⨓敖楲楓湧䌠浯敭捲慩⁬潓瑦慷敲倠扵楬桳牥⁳䅃Ḱഗ㘹㐰㤰〰〰〰᝚」〴〱㈷㔳㔹娹愰ᄱ༰̆ѕጇ䤈瑮牥敮ㅴ〗ؕ唃਄ณ敖楲楓湧‬湉⹣㌱㄰̆ѕጋ嘪牥卩杩⁮潃浭牥楣污匠景睴牡⁥畐汢獩敨獲䌠ぁ龁രआ蘪虈෷āԁ̀趁　要脂폃敩Œ咔⢫拆댘啔䓅䖇㭊绂폘죗蚀鰖毌⦩農獶좒担㲦ử甅Ᏸ氀䴔飔ސ榾腳抸ㅎ턞짼遽꺿䞴칯㕤혂杽眅迢凙ﯗᦗ㺼矗욁쫟莣쮋셁∽䡈ᦦ̂、؍⨉䢆čȁ脃벵疰襪蚢撽썸㊧牵ꨑȦ怗䰰䣣ᤴ効兊耘叾笭㇕얌饥䅁掮饳逕Ἒ譺큁㪎췐㐸큄燪臄㠙㔗깊㻅렡쀅㣇鏷搸칔폊탓鬄˞⦈쎱ꕏ燍ㅤ㰼舰쀂舰⤂ᐂ褓톴쒧㖽鯇袍Ὴ及酖രआ蘪虈෷āԄ　麁ἱᴰ̆ѕጊ嘖牥卩杩⁮牔獵⁴敎睴牯ㅫ〗ؕ唃଄ณ敖楲楓湧‬湉⹣ⰱ⨰̆ѕጋ嘣牥卩杩⁮楔敭匠慴灭湩⁧敓癲捩⁥潒瑯㐱㈰̆ѕጋ丫⁏䥌䉁䱉呉⁙䍁䕃呐䑅‬挨㤩‷敖楲楓湧‬湉⹣Ḱഗ㜹㔰㈱㜰〰〰᝚㤍ㄹ㌲〱〷〰娰脰㆞〟؝唃਄ᘓ敖楲楓湧吠畲瑳丠瑥潷歲ᜱᔰ̆ѕጋ嘎牥卩杩Ɱ䤠据ㄮ〬ت唃଄⌓敖楲楓湧吠浩⁥瑓浡楰杮匠牥楶散删潯ㅴ〴ز唃଄⬓低䰠䅉䥂䥌奔䄠䍃偅䕔ⱄ⠠⥣㜹嘠牥卩杩Ɱ䤠据〮龁രआ蘪虈෷āԁ̀趁　要脂⻓籨⴬脮넜눆஧ᆷ圍叚痘짣⨳풲৶㑛ﺐఉ娛춹놈삝▇緫ၘ橳쭸ᕱ웽ꬩ幘Җⷽᅢ腘쨜鑱⋕⽘쳕Ԕ㚄钺뒪䩍∻嚭纙鰡虬䫀靇둪㚦ﳕⴉ듓鬹̂、؍⨉䢆čЁ脃ᄺ薜㸅ﮀ핻禬׼闼焽ꤣ⠫賟攓ﺉ蜬輁驚쩢꜑뺷뜔囑殙戈왅ꖢ㗚տ⵲蘄꜅ॼ錖䌔䴖ߖ鮎氐﹘㔊쪗龉ӟ鱰紪蹡焋ꢚ曇䉢锽⊔頲褢慠ࡤ㮝舰촂舰㘂ᔂ봀騑䏚⇭䛻葘쪉衆▐ᓮだ؍⨉䢆čЁ脰㆞〟؝唃਄ᘓ敖楲楓湧吠畲瑳丠瑥潷歲ᜱᔰ̆ѕጋ嘎牥卩杩Ɱ䤠据ㄮ〬ت唃଄⌓敖楲楓湧吠浩⁥瑓浡楰杮匠牥楶散删潯ㅴ〴ز唃଄⬓低䰠䅉䥂䥌奔䄠䍃偅䕔ⱄ⠠⥣㜹嘠牥卩杩Ɱ䤠据〮᜞㤍〷ㄵ〲〷〰娰ഗ㤹㈱ㄳ㜰〰〰ず겁✱┰̆ѕጋ嘞牥卩杩⁮楔敭匠慴灭湩⁧敓癲捩ㅥ〟؝唃଄ᘓ敖楲楓湧吠畲瑳丠瑥潷歲㐱㈰̆ѕጋ丫⁏䥌䉁䱉呉⁙䍁䕃呐䑅‬挨㤩‷敖楲楓湧‬湉⹣ᜱᔰ̆ѕጊ嘎牥卩杩Ɱ䤠据ㄮ】؏唃܄ࠓ湉整湲瑥脰ゝ؍⨉䢆čā脃脰ʇ膁꬀궴邍遇드帑缊遢ㄆ컍裿䚑䧗鐺퓩㼆궝碢ﳹ䕣롏渋㚢ⶫ濱꬧儍ՠ伵칿佔럐䈬௘跐庸뛿킀難羴䤢၂퍬나嘁쎣⻏㪟翴墨힦攢賥碫벜䟙桂ⵛﵽʵ́രआ蘪虈෷āԄ̀膁洀ﭠ徙榤펳灻戫ḣ⁄꽑ᔣ瓇車ᨧ걜熆࠵뗠Ꞌ졳ै낝诚ᗚ쪒┉ٖ仧䞤톥䙗㣔촡⛃ⴻ㈥鯎뿢䝀䝭ダྣ캀縻裂⪕⬱凞ᓈ䅕䙰Ⱝまࢂゴࢂꀝȃȁဂൕ搿휖猌鉅㐖രआ蘪虈෷āԂ　ㅡ】؏唃܄ࠓ湉整湲瑥ᜱᔰ̆ѕጊ嘎牥卩杩Ɱ䤠据ㄮ〳ر唃଄⨓敖楲楓湧䌠浯敭捲慩⁬潓瑦慷敲倠扵楬桳牥⁳䅃Ḱഗ㤹㌰㤱〰〰〰᝚」〰ㄴ㈶㔳㔹娹舰崁ᄱ༰̆ѕጇ䤈瑮牥敮ㅴ〗ؕ唃਄ณ敖楲楓湧‬湉⹣㌱㄰̆ѕጋ嘪牥卩杩⁮潃浭牥楣污匠景睴牡⁥畐汢獩敨獲䌠ㅁうل唃଄㴓睷⹷敶楲楳湧挮浯爯灥獯瑩牯⽹偒⁁湉潣灲‮祢删晥Ⱞ䥌䉁䰮䑔挨㤩ㄸ〾ؼ唃଄㔓楄楧慴⁬䑉䌠慬獳㌠ⴠ䴠捩潲潳瑦匠景睴牡⁥慖楬慤楴湯瘠ㄲ》؉唃؄ȓ单ጱᄰ̆ѕገ圊獡楨杮潴ㅮ【؎唃܄ܓ敒浤湯ㅤ〞؜唃̄ᔔ楍牣獯景⁴潃灲牯瑡潩ㅮ〞؜唃଄ᔔ楍牣獯景⁴潃灲牯瑡潩の鶁രआ蘪虈෷āԁ̀讁　螁脂ᾤͣ硇ꢌ嚼噖ܖ᝚왐⧯﫴ꅴ깯⥛䜊縟Ꟑ쉔䟞뫍⭴퐆⊅ᴱ۸驙㜋鹛䓹㾷鶭恀娧團᥊㡳㙶뇮‹ꀅ줫㱔렱눊ﬢ旈ꎜ䟬軌柌氿≍쥲홊뢒ᳮĂꌃւはւに؉唃ጝȄ0ର̆ᵕЏ̄Ԃ゠钁̆ᵕЁ貁脰肉笐䏑棽참㭮௲ꆂっㅡ】؏唃܄ࠓ湉整湲瑥ᜱᔰ̆ѕጊ嘎牥卩杩Ɱ䤠据ㄮ〳ر唃଄⨓敖楲楓湧䌠浯敭捲慩⁬潓瑦慷敲倠扵楬桳牥⁳䅃ႂ윃㞏鋛물괚廒ၧℰ̆ᵕĄ！ᜄᐰะరਆثЁ舁ȷᘁȃ耇　؍唃ਝ؄аȃ䀆舰㘄ਆثЁ舁ȷਁāӿ҂〣҂ꀟ耩栧瑴獰⼺眯睷瘮牥獩杩⹮潣⽭敲潰楳潴祲䌯卐芡렃芁됃桔獩挠牥楴楦慣整椠据牯潰慲整⁳祢爠晥牥湥散‬湡⁤瑩⁳獵⁥獩猠牴捩汴੹畳橢捥⁴潴‬桴⁥敖楲楓湧䌠牥楴楦慣楴湯倠慲瑣捩⁥瑓瑡浥湥⁴䌨卐਩敶獲潩⁮⸱ⰰ愠慶汩扡敬椠⁮桴⁥敖楲楓湧爠灥獯瑩牯⁹瑡਺瑨灴㩳⼯睷⹷敶楲楳湧挮浯※祢䔠洭楡⁬瑡䌠卐爭煥敵瑳䁳敶楲楳湧挮浯※牯戊⁹慭汩愠⁴敖楲楓湧‬湉⹣‬㔲㌹䌠慯瑳䄠敶Ⱞ䴠畯瑮楡⁮楖睥‬䅃㤠〴㌴唊䅓䌠灯特杩瑨⠠⥣㤱㘹嘠牥卩杩Ɱ䤠据‮䄠汬删杩瑨⁳敒敳癲摥‮䕃呒䥁੎䅗剒乁䥔卅䐠卉䱃䥁䕍⁄乁⁄䥌䉁䱉呉⁙䥌䥍䕔⹄ਊ䅗乒义㩇吠䕈唠䕓传⁆䡔卉䌠剅䥔䥆䅃䕔䤠⁓呓䥒呃奌匠䉕䕊呃吠⁏䡔੅䕖䥒䥓乇䌠剅䥔䥆䅃䥔乏倠䅒呃䍉⁅呓呁䵅久⹔†䡔⁅卉啓义⁇啁䡔剏呉ਖ਼䥄䍓䅌䵉⁓䕃呒䥁⁎䵉䱐䕉⁄乁⁄塅剐卅⁓䅗剒乁䥔卅‬义䱃䑕义⁇䅗剒乁䥔卅伊⁆䕍䍒䅈呎䉁䱉呉⁙剏䘠呉䕎卓䘠剏䄠倠剁䥔啃䅌⁒啐偒协ⱅ䄠䑎圠䱉⁌低੔䕂䰠䅉䱂⁅但⁒佃华充䕕呎䅉ⱌ倠乕呉噉ⱅ䄠䑎䌠剅䅔义传䡔剅䐠䵁䝁卅‮䕓੅䡔⁅偃⁓但⁒䕄䅔䱉⹓ਊ潃瑮湥獴漠⁦桴⁥敖楲楓湧爠来獩整敲⁤潮癮牥晩敩卤扵敪瑣瑁牴扩瑵獥攊瑸湥楳湯瘠污敵猠慨汬渠瑯戠⁥潣獮摩牥摥愠⁳捡畣慲整椠普牯慭楴湯瘊污摩瑡摥戠⁹桴⁥䅉ਮ㚣㒀瑨灴㩳⼯睷⹷敶楲楳湧挮浯爯灥獯瑩牯⽹敶楲楳湧潬潧朮晩㘰̆ᵕЃ〭〯ꀫꀩ蘧栥瑴㩰⼯瑳瑡獵瘮牥獩杩⹮潣⽭汣獡ㅳ挮汲ᘰਆثЁ舁ȷᬁࠄذāǿ！രआ蘪虈෷āԂ̀膁唀飗响ﱊ톴찁趪燧䫱㡜ᔮ䛤䉒ꞮÞ牭㑡쑦압셕볐śꍍ鰿쒘公㝞黟䂭衰&lt;఼꣪漮淪蝿鮚㠚꺳᱋᱘딑韘凾ﲂ컩雡⅞窬ㅘ΂つ΂ɠā田愰ᄱ༰̆ѕጇ䤈瑮牥敮ㅴ〗ؕ唃਄ณ敖楲楓湧‬湉⹣㌱㄰̆ѕጋ嘪牥卩杩⁮潃浭牥楣污匠景睴牡⁥畐汢獩敨獲䌠Ɂ唐蠍㿵ᙤ೗s䗘ᚒ〴،⨈䢆ȍԅꀀばؔ⬊ĆĄ㞂Ăㄌ〆ꀄ耂　ؙ⨉䢆č̉ఱਆثЁ舁ȷЁᰰਆثЁ舁ȷଁัరਆثЁ舁ȷᘁἰआ蘪虈෷ँ㄄В氐졭隨Ϸ걝鵊ݏ늶〬؍⨉䢆čā脄蚀걆ਆ䢝⫄⾿뚢泣뉖꼉윮됮ᮨퟳ顤椷쥽㻷ꃁ僾苸䒿ꥬ⩮ﱗ첡武ᗚ짌摤့ጦႏ䡥甄៵ꦓ鵊骂᳭鮷ཪ㍃뻾嘪뷔绯曮ᾘ姤协ች㸕覦ꄗƂバƂی⨉䢆č؉舱봁舰뤁Ă、뢁脰㆞〟؝唃਄ᘓ敖楲楓湧吠畲瑳丠瑥潷歲ᜱᔰ̆ѕጋ嘎牥卩杩Ɱ䤠据ㄮ〬ت唃଄⌓敖楲楓湧吠浩⁥瑓浡楰杮匠牥楶散删潯ㅴ〴ز唃଄⬓低䰠䅉䥂䥌奔䄠䍃偅䕔ⱄ⠠⥣㜹嘠牥卩杩Ɱ䤠据Ȯᆽﬡ塆覄䛊邈怔రࠆ蘪虈෷Ԃ妠ᠰआ蘪虈෷ँ㄃؋⨉䢆čćᰰआ蘪虈෷ँㄅᜏ㤍〹〶㈱㔰㈴娱ἰआ蘪虈෷ँ㄄В甐觮ض븯ਃ腩窇で؍⨉䢆čā脄暀놸闁ޤỹ膠ꘉ仾ㇹ᭤℣㲽꣝ᖋ憞刈◔駼疟㊳虡爖蛮落㛲缗㪝쓎뗼丧팓Ⱪ텃颏劈赡즟덲쫇䠕픻⒪심䁁쑒껕脖⬛ꇤ䷱Б㖪鵼榞ṕ!䌀剅єĀက鐀黚샻޶젥됙믮΍Ā᐀言㞡ϵ줨ꨦ違ᤔ難ȚĀ밀ᰀ氀ĀȀ挀㠀㜀戀挀昀昀　ⴀ搀搀㜀挀ⴀ㄀㄀搀㈀ⴀ㤀攀挀戀ⴀ　　挀　㐀昀戀㄀㘀　昀攀ླྀ첌䇥琀愀氀氀愀 䈀愀猀攀 䌀爀礀瀀琀漀最爀愀瀀栀椀挀 倀爀漀瘀椀搀攀爀 瘀㄀⸀　᐀Ā᐀樀䣿懵ꁰ䏀츻铨ݍ₸Ā렀　ࢂゴࢂꀝȃȁဂൕ搿휖猌鉅㐖രआ蘪虈෷āԂ　ㅡ】؏唃܄ࠓ湉整湲瑥ᜱᔰ̆ѕጊ嘎牥卩杩Ɱ䤠据ㄮ〳ر唃଄⨓敖楲楓湧䌠浯敭捲慩⁬潓瑦慷敲倠扵楬桳牥⁳䅃Ḱഗ㤹㌰㤱〰〰〰᝚」〰ㄴ㈶㔳㔹娹舰崁ᄱ༰̆ѕጇ䤈瑮牥敮ㅴ〗ؕ唃਄ณ敖楲楓湧‬湉⹣㌱㄰̆ѕጋ嘪牥卩杩⁮潃浭牥楣污匠景睴牡⁥畐汢獩敨獲䌠ㅁうل唃଄㴓睷⹷敶楲楳湧挮浯爯灥獯瑩牯⽹偒⁁湉潣灲‮祢删晥Ⱞ䥌䉁䰮䑔挨㤩ㄸ〾ؼ唃଄㔓楄楧慴⁬䑉䌠慬獳㌠ⴠ䴠捩潲潳瑦匠景睴牡⁥慖楬慤楴湯瘠ㄲ》؉唃؄ȓ单ጱᄰ̆ѕገ圊獡楨杮潴ㅮ【؎唃܄ܓ敒浤湯ㅤ〞؜唃̄ᔔ楍牣獯景⁴潃灲牯瑡潩ㅮ〞؜唃଄ᔔ楍牣獯景⁴潃灲牯瑡潩の鶁രआ蘪虈෷āԁ̀讁　螁脂ᾤͣ硇ꢌ嚼噖ܖ᝚왐⧯﫴ꅴ깯⥛䜊縟Ꟑ쉔䟞뫍⭴퐆⊅ᴱ۸驙㜋鹛䓹㾷鶭恀娧團᥊㡳㙶뇮‹ꀅ줫㱔렱눊ﬢ旈ꎜ䟬軌柌氿≍쥲홊뢒ᳮĂꌃւはւに؉唃ጝȄ0ର̆ᵕЏ̄Ԃ゠钁̆ᵕЁ貁脰肉笐䏑棽참㭮௲ꆂっㅡ】؏唃܄ࠓ湉整湲瑥ᜱᔰ̆ѕጊ嘎牥卩杩Ɱ䤠据ㄮ〳ر唃଄⨓敖楲楓湧䌠浯敭捲慩⁬潓瑦慷敲倠扵楬桳牥⁳䅃ႂ윃㞏鋛물괚廒ၧℰ̆ᵕĄ！ᜄᐰะరਆثЁ舁ȷᘁȃ耇　؍唃ਝ؄аȃ䀆舰㘄ਆثЁ舁ȷਁāӿ҂〣҂ꀟ耩栧瑴獰⼺眯睷瘮牥獩杩⹮潣⽭敲潰楳潴祲䌯卐芡렃芁됃桔獩挠牥楴楦慣整椠据牯潰慲整⁳祢爠晥牥湥散‬湡⁤瑩⁳獵⁥獩猠牴捩汴੹畳橢捥⁴潴‬桴⁥敖楲楓湧䌠牥楴楦慣楴湯倠慲瑣捩⁥瑓瑡浥湥⁴䌨卐਩敶獲潩⁮⸱ⰰ愠慶汩扡敬椠⁮桴⁥敖楲楓湧爠灥獯瑩牯⁹瑡਺瑨灴㩳⼯睷⹷敶楲楳湧挮浯※祢䔠洭楡⁬瑡䌠卐爭煥敵瑳䁳敶楲楳湧挮浯※牯戊⁹慭汩愠⁴敖楲楓湧‬湉⹣‬㔲㌹䌠慯瑳䄠敶Ⱞ䴠畯瑮楡⁮楖睥‬䅃㤠〴㌴唊䅓䌠灯特杩瑨⠠⥣㤱㘹嘠牥卩杩Ɱ䤠据‮䄠汬删杩瑨⁳敒敳癲摥‮䕃呒䥁੎䅗剒乁䥔卅䐠卉䱃䥁䕍⁄乁⁄䥌䉁䱉呉⁙䥌䥍䕔⹄ਊ䅗乒义㩇吠䕈唠䕓传⁆䡔卉䌠剅䥔䥆䅃䕔䤠⁓呓䥒呃奌匠䉕䕊呃吠⁏䡔੅䕖䥒䥓乇䌠剅䥔䥆䅃䥔乏倠䅒呃䍉⁅呓呁䵅久⹔†䡔⁅卉啓义⁇啁䡔剏呉ਖ਼䥄䍓䅌䵉⁓䕃呒䥁⁎䵉䱐䕉⁄乁⁄塅剐卅⁓䅗剒乁䥔卅‬义䱃䑕义⁇䅗剒乁䥔卅伊⁆䕍䍒䅈呎䉁䱉呉⁙剏䘠呉䕎卓䘠剏䄠倠剁䥔啃䅌⁒啐偒协ⱅ䄠䑎圠䱉⁌低੔䕂䰠䅉䱂⁅但⁒佃华充䕕呎䅉ⱌ倠乕呉噉ⱅ䄠䑎䌠剅䅔义传䡔剅䐠䵁䝁卅‮䕓੅䡔⁅偃⁓但⁒䕄䅔䱉⹓ਊ潃瑮湥獴漠⁦桴⁥敖楲楓湧爠来獩整敲⁤潮癮牥晩敩卤扵敪瑣瑁牴扩瑵獥攊瑸湥楳湯瘠污敵猠慨汬渠瑯戠⁥潣獮摩牥摥愠⁳捡畣慲整椠普牯慭楴湯瘊污摩瑡摥戠⁹桴⁥䅉ਮ㚣㒀瑨灴㩳⼯睷⹷敶楲楳湧挮浯爯灥獯瑩牯⽹敶楲楳湧潬潧朮晩㘰̆ᵕЃ〭〯ꀫꀩ蘧栥瑴㩰⼯瑳瑡獵瘮牥獩杩⹮潣⽭汣獡ㅳ挮汲ᘰਆثЁ舁ȷᬁࠄذāǿ！രआ蘪虈෷āԂ̀膁唀飗响ﱊ톴찁趪燧䫱㡜ᔮ䛤䉒ꞮÞ牭㑡쑦압셕볐śꍍ鰿쒘公㝞黟䂭衰&lt;఼꣪漮淪蝿鮚㠚꺳᱋᱘딑韘凾ﲂ컩雡⅞窬X"/>
  </w:docVars>
  <w:rsids>
    <w:rsidRoot w:val="00D24785"/>
    <w:rsid w:val="00017B2C"/>
    <w:rsid w:val="000360F4"/>
    <w:rsid w:val="00073F9B"/>
    <w:rsid w:val="00131854"/>
    <w:rsid w:val="00144E76"/>
    <w:rsid w:val="00157A29"/>
    <w:rsid w:val="00190514"/>
    <w:rsid w:val="001F33F2"/>
    <w:rsid w:val="002A3005"/>
    <w:rsid w:val="003138CE"/>
    <w:rsid w:val="00375D22"/>
    <w:rsid w:val="00470C04"/>
    <w:rsid w:val="004C38ED"/>
    <w:rsid w:val="00506517"/>
    <w:rsid w:val="005A3C09"/>
    <w:rsid w:val="005A6ECD"/>
    <w:rsid w:val="005B1A4D"/>
    <w:rsid w:val="006D3643"/>
    <w:rsid w:val="006E512D"/>
    <w:rsid w:val="006F7F8E"/>
    <w:rsid w:val="007612F9"/>
    <w:rsid w:val="007D7E62"/>
    <w:rsid w:val="0084777B"/>
    <w:rsid w:val="008D3E9F"/>
    <w:rsid w:val="009250E7"/>
    <w:rsid w:val="009C7D0E"/>
    <w:rsid w:val="009E4565"/>
    <w:rsid w:val="00A8457B"/>
    <w:rsid w:val="00AA1052"/>
    <w:rsid w:val="00AA6903"/>
    <w:rsid w:val="00AE13D4"/>
    <w:rsid w:val="00AF1AEA"/>
    <w:rsid w:val="00B11402"/>
    <w:rsid w:val="00B56E30"/>
    <w:rsid w:val="00B605D2"/>
    <w:rsid w:val="00B759EB"/>
    <w:rsid w:val="00C13C42"/>
    <w:rsid w:val="00CE5F2A"/>
    <w:rsid w:val="00D16B3F"/>
    <w:rsid w:val="00D24785"/>
    <w:rsid w:val="00E57227"/>
    <w:rsid w:val="00EC0854"/>
    <w:rsid w:val="00F53091"/>
    <w:rsid w:val="00FB10E0"/>
    <w:rsid w:val="00FF2113"/>
  </w:rsids>
  <m:mathPr>
    <m:mathFont m:val="@ＭＳ ゴシック"/>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785"/>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D24785"/>
    <w:pPr>
      <w:spacing w:line="400" w:lineRule="atLeast"/>
      <w:ind w:firstLine="360"/>
      <w:jc w:val="both"/>
    </w:pPr>
  </w:style>
  <w:style w:type="paragraph" w:styleId="Date">
    <w:name w:val="Date"/>
    <w:basedOn w:val="BodyText"/>
    <w:rsid w:val="00D24785"/>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rsid w:val="00D24785"/>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sid w:val="00D24785"/>
    <w:rPr>
      <w:rFonts w:ascii="Arial Black" w:hAnsi="Arial Black"/>
      <w:spacing w:val="-15"/>
    </w:rPr>
  </w:style>
  <w:style w:type="paragraph" w:customStyle="1" w:styleId="ReturnAddress">
    <w:name w:val="Return Address"/>
    <w:basedOn w:val="Normal"/>
    <w:rsid w:val="00D24785"/>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D24785"/>
    <w:pPr>
      <w:spacing w:line="200" w:lineRule="atLeast"/>
      <w:ind w:left="0" w:firstLine="0"/>
      <w:jc w:val="left"/>
    </w:pPr>
    <w:rPr>
      <w:sz w:val="16"/>
    </w:rPr>
  </w:style>
  <w:style w:type="character" w:styleId="Emphasis">
    <w:name w:val="Emphasis"/>
    <w:qFormat/>
    <w:rsid w:val="00D24785"/>
    <w:rPr>
      <w:rFonts w:ascii="Arial Black" w:hAnsi="Arial Black"/>
      <w:spacing w:val="-10"/>
    </w:rPr>
  </w:style>
  <w:style w:type="paragraph" w:customStyle="1" w:styleId="FooterFirst">
    <w:name w:val="Footer First"/>
    <w:basedOn w:val="Footer"/>
    <w:rsid w:val="00D24785"/>
    <w:pPr>
      <w:pBdr>
        <w:bottom w:val="single" w:sz="6" w:space="0" w:color="auto"/>
      </w:pBdr>
    </w:pPr>
  </w:style>
  <w:style w:type="paragraph" w:styleId="Caption">
    <w:name w:val="caption"/>
    <w:basedOn w:val="Normal"/>
    <w:next w:val="BodyText"/>
    <w:qFormat/>
    <w:rsid w:val="00D24785"/>
    <w:pPr>
      <w:keepNext/>
      <w:spacing w:after="440"/>
    </w:pPr>
    <w:rPr>
      <w:i/>
      <w:sz w:val="18"/>
    </w:rPr>
  </w:style>
  <w:style w:type="character" w:styleId="CommentReference">
    <w:name w:val="annotation reference"/>
    <w:semiHidden/>
    <w:rsid w:val="00D24785"/>
    <w:rPr>
      <w:sz w:val="16"/>
    </w:rPr>
  </w:style>
  <w:style w:type="paragraph" w:styleId="CommentText">
    <w:name w:val="annotation text"/>
    <w:basedOn w:val="Normal"/>
    <w:semiHidden/>
    <w:rsid w:val="001F3931"/>
  </w:style>
  <w:style w:type="character" w:styleId="EndnoteReference">
    <w:name w:val="endnote reference"/>
    <w:semiHidden/>
    <w:rsid w:val="00D24785"/>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sid w:val="00D24785"/>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rsid w:val="00D24785"/>
    <w:pPr>
      <w:spacing w:after="120"/>
      <w:ind w:left="1195"/>
    </w:pPr>
  </w:style>
  <w:style w:type="paragraph" w:styleId="ListContinue2">
    <w:name w:val="List Continue 2"/>
    <w:basedOn w:val="Normal"/>
    <w:semiHidden/>
    <w:rsid w:val="00D24785"/>
    <w:pPr>
      <w:spacing w:after="120"/>
      <w:ind w:left="1555"/>
    </w:pPr>
  </w:style>
  <w:style w:type="paragraph" w:styleId="ListContinue3">
    <w:name w:val="List Continue 3"/>
    <w:basedOn w:val="Normal"/>
    <w:semiHidden/>
    <w:rsid w:val="00D24785"/>
    <w:pPr>
      <w:spacing w:after="120"/>
      <w:ind w:left="1915"/>
    </w:pPr>
  </w:style>
  <w:style w:type="paragraph" w:styleId="ListContinue4">
    <w:name w:val="List Continue 4"/>
    <w:basedOn w:val="Normal"/>
    <w:semiHidden/>
    <w:rsid w:val="00D24785"/>
    <w:pPr>
      <w:spacing w:after="120"/>
      <w:ind w:left="2275"/>
    </w:pPr>
  </w:style>
  <w:style w:type="paragraph" w:styleId="ListContinue5">
    <w:name w:val="List Continue 5"/>
    <w:basedOn w:val="Normal"/>
    <w:semiHidden/>
    <w:rsid w:val="00D24785"/>
    <w:pPr>
      <w:spacing w:after="120"/>
      <w:ind w:left="2635"/>
    </w:pPr>
  </w:style>
  <w:style w:type="paragraph" w:styleId="ListNumber">
    <w:name w:val="List Number"/>
    <w:basedOn w:val="Normal"/>
    <w:semiHidden/>
    <w:rsid w:val="00D24785"/>
    <w:pPr>
      <w:numPr>
        <w:numId w:val="11"/>
      </w:numPr>
      <w:ind w:left="1555"/>
    </w:pPr>
  </w:style>
  <w:style w:type="paragraph" w:styleId="ListNumber2">
    <w:name w:val="List Number 2"/>
    <w:basedOn w:val="Normal"/>
    <w:semiHidden/>
    <w:rsid w:val="00D24785"/>
    <w:pPr>
      <w:numPr>
        <w:numId w:val="12"/>
      </w:numPr>
      <w:ind w:left="1555"/>
    </w:pPr>
  </w:style>
  <w:style w:type="paragraph" w:styleId="ListNumber3">
    <w:name w:val="List Number 3"/>
    <w:basedOn w:val="Normal"/>
    <w:semiHidden/>
    <w:rsid w:val="00D24785"/>
    <w:pPr>
      <w:numPr>
        <w:numId w:val="13"/>
      </w:numPr>
      <w:ind w:left="1915"/>
    </w:pPr>
  </w:style>
  <w:style w:type="paragraph" w:styleId="ListNumber4">
    <w:name w:val="List Number 4"/>
    <w:basedOn w:val="Normal"/>
    <w:semiHidden/>
    <w:rsid w:val="00D24785"/>
    <w:pPr>
      <w:numPr>
        <w:numId w:val="14"/>
      </w:numPr>
      <w:ind w:left="2275"/>
    </w:pPr>
  </w:style>
  <w:style w:type="paragraph" w:styleId="ListNumber5">
    <w:name w:val="List Number 5"/>
    <w:basedOn w:val="Normal"/>
    <w:semiHidden/>
    <w:rsid w:val="00D24785"/>
    <w:pPr>
      <w:numPr>
        <w:numId w:val="15"/>
      </w:numPr>
      <w:ind w:left="2635"/>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4785"/>
    <w:pPr>
      <w:ind w:left="835"/>
    </w:pPr>
    <w:rPr>
      <w:rFonts w:ascii="Arial" w:hAnsi="Arial"/>
      <w:spacing w:val="-5"/>
    </w:rPr>
  </w:style>
  <w:style w:type="paragraph" w:styleId="Heading1">
    <w:name w:val="heading 1"/>
    <w:basedOn w:val="Normal"/>
    <w:next w:val="BodyText"/>
    <w:qFormat/>
    <w:rsid w:val="001F3931"/>
    <w:pPr>
      <w:keepNext/>
      <w:keepLines/>
      <w:spacing w:before="300" w:line="440" w:lineRule="atLeast"/>
      <w:outlineLvl w:val="0"/>
    </w:pPr>
    <w:rPr>
      <w:rFonts w:ascii="Arial Black" w:hAnsi="Arial Black"/>
      <w:spacing w:val="-15"/>
      <w:kern w:val="28"/>
      <w:sz w:val="24"/>
    </w:rPr>
  </w:style>
  <w:style w:type="paragraph" w:styleId="Heading2">
    <w:name w:val="heading 2"/>
    <w:basedOn w:val="Normal"/>
    <w:next w:val="BodyText"/>
    <w:qFormat/>
    <w:rsid w:val="001F3931"/>
    <w:pPr>
      <w:keepNext/>
      <w:keepLines/>
      <w:spacing w:before="300" w:line="440" w:lineRule="atLeast"/>
      <w:ind w:left="1195"/>
      <w:outlineLvl w:val="1"/>
    </w:pPr>
    <w:rPr>
      <w:spacing w:val="-10"/>
      <w:kern w:val="28"/>
    </w:rPr>
  </w:style>
  <w:style w:type="paragraph" w:styleId="Heading3">
    <w:name w:val="heading 3"/>
    <w:basedOn w:val="Normal"/>
    <w:next w:val="BodyText"/>
    <w:qFormat/>
    <w:rsid w:val="001F3931"/>
    <w:pPr>
      <w:keepNext/>
      <w:keepLines/>
      <w:spacing w:line="440" w:lineRule="atLeast"/>
      <w:ind w:left="1195"/>
      <w:outlineLvl w:val="2"/>
    </w:pPr>
    <w:rPr>
      <w:b/>
      <w:spacing w:val="-10"/>
      <w:kern w:val="28"/>
    </w:rPr>
  </w:style>
  <w:style w:type="paragraph" w:styleId="Heading4">
    <w:name w:val="heading 4"/>
    <w:basedOn w:val="Normal"/>
    <w:next w:val="BodyText"/>
    <w:qFormat/>
    <w:rsid w:val="001F3931"/>
    <w:pPr>
      <w:keepNext/>
      <w:keepLines/>
      <w:spacing w:line="440" w:lineRule="atLeast"/>
      <w:ind w:left="1555"/>
      <w:outlineLvl w:val="3"/>
    </w:pPr>
    <w:rPr>
      <w:spacing w:val="-10"/>
      <w:kern w:val="28"/>
    </w:rPr>
  </w:style>
  <w:style w:type="paragraph" w:styleId="Heading5">
    <w:name w:val="heading 5"/>
    <w:basedOn w:val="Normal"/>
    <w:next w:val="BodyText"/>
    <w:qFormat/>
    <w:rsid w:val="001F3931"/>
    <w:pPr>
      <w:keepNext/>
      <w:keepLines/>
      <w:spacing w:line="440" w:lineRule="atLeast"/>
      <w:ind w:left="1555"/>
      <w:outlineLvl w:val="4"/>
    </w:pPr>
    <w:rPr>
      <w:b/>
      <w:spacing w:val="-10"/>
      <w:kern w:val="28"/>
      <w:sz w:val="18"/>
    </w:rPr>
  </w:style>
  <w:style w:type="paragraph" w:styleId="Heading6">
    <w:name w:val="heading 6"/>
    <w:basedOn w:val="Normal"/>
    <w:next w:val="BodyText"/>
    <w:qFormat/>
    <w:rsid w:val="001F3931"/>
    <w:pPr>
      <w:keepLines/>
      <w:tabs>
        <w:tab w:val="center" w:pos="4320"/>
        <w:tab w:val="right" w:pos="9480"/>
      </w:tabs>
      <w:spacing w:line="440" w:lineRule="atLeast"/>
      <w:ind w:left="0" w:right="-835"/>
      <w:outlineLvl w:val="5"/>
    </w:pPr>
    <w:rPr>
      <w:i/>
      <w:sz w:val="18"/>
    </w:rPr>
  </w:style>
  <w:style w:type="paragraph" w:styleId="Heading7">
    <w:name w:val="heading 7"/>
    <w:basedOn w:val="Normal"/>
    <w:next w:val="BodyText"/>
    <w:qFormat/>
    <w:rsid w:val="001F3931"/>
    <w:pPr>
      <w:keepNext/>
      <w:keepLines/>
      <w:spacing w:before="220" w:after="120" w:line="440" w:lineRule="atLeast"/>
      <w:outlineLvl w:val="6"/>
    </w:pPr>
    <w:rPr>
      <w:b/>
      <w:spacing w:val="-10"/>
      <w:kern w:val="28"/>
      <w:sz w:val="22"/>
    </w:rPr>
  </w:style>
  <w:style w:type="paragraph" w:styleId="Heading8">
    <w:name w:val="heading 8"/>
    <w:basedOn w:val="Normal"/>
    <w:next w:val="BodyText"/>
    <w:qFormat/>
    <w:rsid w:val="001F3931"/>
    <w:pPr>
      <w:keepNext/>
      <w:keepLines/>
      <w:spacing w:before="220" w:after="120" w:line="440" w:lineRule="atLeast"/>
      <w:outlineLvl w:val="7"/>
    </w:pPr>
    <w:rPr>
      <w:b/>
      <w:i/>
      <w:spacing w:val="-10"/>
      <w:kern w:val="28"/>
      <w:sz w:val="22"/>
    </w:rPr>
  </w:style>
  <w:style w:type="paragraph" w:styleId="Heading9">
    <w:name w:val="heading 9"/>
    <w:basedOn w:val="Normal"/>
    <w:next w:val="BodyText"/>
    <w:qFormat/>
    <w:rsid w:val="001F3931"/>
    <w:pPr>
      <w:keepNext/>
      <w:keepLines/>
      <w:spacing w:before="220" w:after="120" w:line="440" w:lineRule="atLeast"/>
      <w:outlineLvl w:val="8"/>
    </w:pPr>
    <w:rPr>
      <w:b/>
      <w:i/>
      <w:spacing w:val="-1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4785"/>
    <w:pPr>
      <w:spacing w:line="400" w:lineRule="atLeast"/>
      <w:ind w:firstLine="360"/>
      <w:jc w:val="both"/>
    </w:pPr>
  </w:style>
  <w:style w:type="paragraph" w:styleId="Date">
    <w:name w:val="Date"/>
    <w:basedOn w:val="BodyText"/>
    <w:rsid w:val="00D24785"/>
    <w:pPr>
      <w:pBdr>
        <w:top w:val="single" w:sz="6" w:space="3" w:color="000000"/>
        <w:left w:val="single" w:sz="6" w:space="3" w:color="000000"/>
        <w:bottom w:val="single" w:sz="6" w:space="3" w:color="000000"/>
        <w:right w:val="single" w:sz="6" w:space="3" w:color="000000"/>
      </w:pBdr>
      <w:shd w:val="solid" w:color="000000" w:fill="auto"/>
      <w:spacing w:line="240" w:lineRule="exact"/>
      <w:ind w:firstLine="0"/>
      <w:jc w:val="left"/>
    </w:pPr>
    <w:rPr>
      <w:rFonts w:ascii="Arial Black" w:hAnsi="Arial Black"/>
      <w:color w:val="FFFFFF"/>
      <w:spacing w:val="-10"/>
    </w:rPr>
  </w:style>
  <w:style w:type="paragraph" w:customStyle="1" w:styleId="DocumentLabel">
    <w:name w:val="Document Label"/>
    <w:basedOn w:val="Normal"/>
    <w:next w:val="Title"/>
    <w:rsid w:val="001F3931"/>
    <w:pPr>
      <w:keepNext/>
      <w:keepLines/>
      <w:spacing w:before="600" w:after="400" w:line="1040" w:lineRule="exact"/>
      <w:ind w:left="0"/>
    </w:pPr>
    <w:rPr>
      <w:color w:val="808080"/>
      <w:spacing w:val="-96"/>
      <w:kern w:val="28"/>
      <w:sz w:val="108"/>
    </w:rPr>
  </w:style>
  <w:style w:type="paragraph" w:styleId="Title">
    <w:name w:val="Title"/>
    <w:basedOn w:val="Normal"/>
    <w:next w:val="Subtitle"/>
    <w:qFormat/>
    <w:rsid w:val="001F3931"/>
    <w:pPr>
      <w:keepNext/>
      <w:keepLines/>
      <w:spacing w:after="280" w:line="340" w:lineRule="exact"/>
      <w:ind w:right="480"/>
    </w:pPr>
    <w:rPr>
      <w:rFonts w:ascii="Arial Black" w:hAnsi="Arial Black"/>
      <w:spacing w:val="-20"/>
      <w:kern w:val="28"/>
      <w:sz w:val="32"/>
    </w:rPr>
  </w:style>
  <w:style w:type="paragraph" w:styleId="Subtitle">
    <w:name w:val="Subtitle"/>
    <w:basedOn w:val="Title"/>
    <w:next w:val="BodyText"/>
    <w:qFormat/>
    <w:rsid w:val="00D24785"/>
    <w:pPr>
      <w:spacing w:after="140" w:line="320" w:lineRule="exact"/>
    </w:pPr>
    <w:rPr>
      <w:rFonts w:ascii="Arial" w:hAnsi="Arial"/>
    </w:rPr>
  </w:style>
  <w:style w:type="paragraph" w:styleId="Footer">
    <w:name w:val="footer"/>
    <w:basedOn w:val="Normal"/>
    <w:rsid w:val="001F3931"/>
    <w:pPr>
      <w:keepLines/>
      <w:tabs>
        <w:tab w:val="center" w:pos="4320"/>
        <w:tab w:val="right" w:pos="9480"/>
      </w:tabs>
      <w:spacing w:before="360"/>
      <w:ind w:left="115" w:right="-835"/>
    </w:pPr>
    <w:rPr>
      <w:i/>
    </w:rPr>
  </w:style>
  <w:style w:type="paragraph" w:styleId="Header">
    <w:name w:val="header"/>
    <w:basedOn w:val="Normal"/>
    <w:rsid w:val="001F3931"/>
    <w:pPr>
      <w:keepLines/>
      <w:tabs>
        <w:tab w:val="center" w:pos="4320"/>
        <w:tab w:val="right" w:pos="9480"/>
      </w:tabs>
      <w:ind w:left="0" w:right="-835"/>
    </w:pPr>
  </w:style>
  <w:style w:type="character" w:customStyle="1" w:styleId="Lead-inEmphasis">
    <w:name w:val="Lead-in Emphasis"/>
    <w:rsid w:val="00D24785"/>
    <w:rPr>
      <w:rFonts w:ascii="Arial Black" w:hAnsi="Arial Black"/>
      <w:spacing w:val="-15"/>
    </w:rPr>
  </w:style>
  <w:style w:type="paragraph" w:customStyle="1" w:styleId="ReturnAddress">
    <w:name w:val="Return Address"/>
    <w:basedOn w:val="Normal"/>
    <w:rsid w:val="00D24785"/>
    <w:pPr>
      <w:keepLines/>
      <w:spacing w:line="200" w:lineRule="atLeast"/>
      <w:ind w:left="0"/>
    </w:pPr>
    <w:rPr>
      <w:sz w:val="16"/>
    </w:rPr>
  </w:style>
  <w:style w:type="paragraph" w:customStyle="1" w:styleId="CompanyName">
    <w:name w:val="Company Name"/>
    <w:basedOn w:val="ReturnAddress"/>
    <w:rsid w:val="001F3931"/>
    <w:pPr>
      <w:shd w:val="solid" w:color="000000" w:fill="auto"/>
      <w:spacing w:line="320" w:lineRule="exact"/>
      <w:jc w:val="center"/>
    </w:pPr>
    <w:rPr>
      <w:rFonts w:ascii="Arial Black" w:hAnsi="Arial Black"/>
      <w:color w:val="FFFFFF"/>
      <w:spacing w:val="-15"/>
      <w:sz w:val="32"/>
    </w:rPr>
  </w:style>
  <w:style w:type="paragraph" w:customStyle="1" w:styleId="Contact">
    <w:name w:val="Contact"/>
    <w:basedOn w:val="BodyText"/>
    <w:rsid w:val="00D24785"/>
    <w:pPr>
      <w:spacing w:line="200" w:lineRule="atLeast"/>
      <w:ind w:left="0" w:firstLine="0"/>
      <w:jc w:val="left"/>
    </w:pPr>
    <w:rPr>
      <w:sz w:val="16"/>
    </w:rPr>
  </w:style>
  <w:style w:type="character" w:styleId="Emphasis">
    <w:name w:val="Emphasis"/>
    <w:qFormat/>
    <w:rsid w:val="00D24785"/>
    <w:rPr>
      <w:rFonts w:ascii="Arial Black" w:hAnsi="Arial Black"/>
      <w:spacing w:val="-10"/>
    </w:rPr>
  </w:style>
  <w:style w:type="paragraph" w:customStyle="1" w:styleId="FooterFirst">
    <w:name w:val="Footer First"/>
    <w:basedOn w:val="Footer"/>
    <w:rsid w:val="00D24785"/>
    <w:pPr>
      <w:pBdr>
        <w:bottom w:val="single" w:sz="6" w:space="0" w:color="auto"/>
      </w:pBdr>
    </w:pPr>
  </w:style>
  <w:style w:type="paragraph" w:styleId="Caption">
    <w:name w:val="caption"/>
    <w:basedOn w:val="Normal"/>
    <w:next w:val="BodyText"/>
    <w:qFormat/>
    <w:rsid w:val="00D24785"/>
    <w:pPr>
      <w:keepNext/>
      <w:spacing w:after="440"/>
    </w:pPr>
    <w:rPr>
      <w:i/>
      <w:sz w:val="18"/>
    </w:rPr>
  </w:style>
  <w:style w:type="character" w:styleId="CommentReference">
    <w:name w:val="annotation reference"/>
    <w:semiHidden/>
    <w:rsid w:val="00D24785"/>
    <w:rPr>
      <w:sz w:val="16"/>
    </w:rPr>
  </w:style>
  <w:style w:type="paragraph" w:styleId="CommentText">
    <w:name w:val="annotation text"/>
    <w:basedOn w:val="Normal"/>
    <w:semiHidden/>
    <w:rsid w:val="001F3931"/>
  </w:style>
  <w:style w:type="character" w:styleId="EndnoteReference">
    <w:name w:val="endnote reference"/>
    <w:semiHidden/>
    <w:rsid w:val="00D24785"/>
    <w:rPr>
      <w:vertAlign w:val="superscript"/>
    </w:rPr>
  </w:style>
  <w:style w:type="paragraph" w:styleId="EndnoteText">
    <w:name w:val="endnote text"/>
    <w:basedOn w:val="Normal"/>
    <w:semiHidden/>
    <w:rsid w:val="001F3931"/>
    <w:rPr>
      <w:sz w:val="18"/>
    </w:rPr>
  </w:style>
  <w:style w:type="character" w:styleId="FootnoteReference">
    <w:name w:val="footnote reference"/>
    <w:semiHidden/>
    <w:rsid w:val="00D24785"/>
    <w:rPr>
      <w:rFonts w:ascii="Times New Roman" w:hAnsi="Times New Roman"/>
      <w:sz w:val="20"/>
      <w:vertAlign w:val="superscript"/>
    </w:rPr>
  </w:style>
  <w:style w:type="paragraph" w:styleId="FootnoteText">
    <w:name w:val="footnote text"/>
    <w:basedOn w:val="Normal"/>
    <w:semiHidden/>
    <w:rsid w:val="001F3931"/>
    <w:pPr>
      <w:ind w:right="-240"/>
    </w:pPr>
  </w:style>
  <w:style w:type="paragraph" w:styleId="ListContinue">
    <w:name w:val="List Continue"/>
    <w:basedOn w:val="Normal"/>
    <w:semiHidden/>
    <w:rsid w:val="00D24785"/>
    <w:pPr>
      <w:spacing w:after="120"/>
      <w:ind w:left="1195"/>
    </w:pPr>
  </w:style>
  <w:style w:type="paragraph" w:styleId="ListContinue2">
    <w:name w:val="List Continue 2"/>
    <w:basedOn w:val="Normal"/>
    <w:semiHidden/>
    <w:rsid w:val="00D24785"/>
    <w:pPr>
      <w:spacing w:after="120"/>
      <w:ind w:left="1555"/>
    </w:pPr>
  </w:style>
  <w:style w:type="paragraph" w:styleId="ListContinue3">
    <w:name w:val="List Continue 3"/>
    <w:basedOn w:val="Normal"/>
    <w:semiHidden/>
    <w:rsid w:val="00D24785"/>
    <w:pPr>
      <w:spacing w:after="120"/>
      <w:ind w:left="1915"/>
    </w:pPr>
  </w:style>
  <w:style w:type="paragraph" w:styleId="ListContinue4">
    <w:name w:val="List Continue 4"/>
    <w:basedOn w:val="Normal"/>
    <w:semiHidden/>
    <w:rsid w:val="00D24785"/>
    <w:pPr>
      <w:spacing w:after="120"/>
      <w:ind w:left="2275"/>
    </w:pPr>
  </w:style>
  <w:style w:type="paragraph" w:styleId="ListContinue5">
    <w:name w:val="List Continue 5"/>
    <w:basedOn w:val="Normal"/>
    <w:semiHidden/>
    <w:rsid w:val="00D24785"/>
    <w:pPr>
      <w:spacing w:after="120"/>
      <w:ind w:left="2635"/>
    </w:pPr>
  </w:style>
  <w:style w:type="paragraph" w:styleId="ListNumber">
    <w:name w:val="List Number"/>
    <w:basedOn w:val="Normal"/>
    <w:semiHidden/>
    <w:rsid w:val="00D24785"/>
    <w:pPr>
      <w:numPr>
        <w:numId w:val="11"/>
      </w:numPr>
      <w:ind w:left="1555"/>
    </w:pPr>
  </w:style>
  <w:style w:type="paragraph" w:styleId="ListNumber2">
    <w:name w:val="List Number 2"/>
    <w:basedOn w:val="Normal"/>
    <w:semiHidden/>
    <w:rsid w:val="00D24785"/>
    <w:pPr>
      <w:numPr>
        <w:numId w:val="12"/>
      </w:numPr>
      <w:ind w:left="1555"/>
    </w:pPr>
  </w:style>
  <w:style w:type="paragraph" w:styleId="ListNumber3">
    <w:name w:val="List Number 3"/>
    <w:basedOn w:val="Normal"/>
    <w:semiHidden/>
    <w:rsid w:val="00D24785"/>
    <w:pPr>
      <w:numPr>
        <w:numId w:val="13"/>
      </w:numPr>
      <w:ind w:left="1915"/>
    </w:pPr>
  </w:style>
  <w:style w:type="paragraph" w:styleId="ListNumber4">
    <w:name w:val="List Number 4"/>
    <w:basedOn w:val="Normal"/>
    <w:semiHidden/>
    <w:rsid w:val="00D24785"/>
    <w:pPr>
      <w:numPr>
        <w:numId w:val="14"/>
      </w:numPr>
      <w:ind w:left="2275"/>
    </w:pPr>
  </w:style>
  <w:style w:type="paragraph" w:styleId="ListNumber5">
    <w:name w:val="List Number 5"/>
    <w:basedOn w:val="Normal"/>
    <w:semiHidden/>
    <w:rsid w:val="00D24785"/>
    <w:pPr>
      <w:numPr>
        <w:numId w:val="15"/>
      </w:numPr>
      <w:ind w:left="2635"/>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graphics:Desktop:Tara's%20Desktop:In%20Production:_Ongoing%20Projects:2012%20Press%20Releases:2012%20Releases:Steph/Ken%20Promotions:Summers/Hoth%20Promo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Summers/Hoth Promoted.dot</Template>
  <TotalTime>31</TotalTime>
  <Pages>1</Pages>
  <Words>305</Words>
  <Characters>1744</Characters>
  <Application>Microsoft Word 12.0.0</Application>
  <DocSecurity>0</DocSecurity>
  <Lines>14</Lines>
  <Paragraphs>3</Paragraphs>
  <ScaleCrop>false</ScaleCrop>
  <Manager/>
  <Company>Microsoft Corporation</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Daegele</dc:creator>
  <cp:keywords/>
  <dc:description/>
  <cp:lastModifiedBy>Claudette Daegele</cp:lastModifiedBy>
  <cp:revision>14</cp:revision>
  <cp:lastPrinted>2013-04-01T17:46:00Z</cp:lastPrinted>
  <dcterms:created xsi:type="dcterms:W3CDTF">2013-04-01T17:59:00Z</dcterms:created>
  <dcterms:modified xsi:type="dcterms:W3CDTF">2013-04-03T15:21:00Z</dcterms:modified>
  <cp:category/>
</cp:coreProperties>
</file>